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EF7D372" w14:textId="77777777" w:rsidR="009523FD" w:rsidRPr="00537EEA" w:rsidRDefault="00481F87">
      <w:pPr>
        <w:adjustRightInd/>
        <w:rPr>
          <w:rFonts w:ascii="ＭＳ 明朝" w:eastAsia="ＭＳ 明朝" w:hAnsi="ＭＳ 明朝"/>
          <w:spacing w:val="2"/>
          <w:sz w:val="24"/>
          <w:szCs w:val="24"/>
        </w:rPr>
      </w:pPr>
      <w:r>
        <w:rPr>
          <w:rFonts w:ascii="ＭＳ 明朝" w:eastAsia="ＭＳ 明朝" w:hAnsi="ＭＳ 明朝" w:hint="eastAsia"/>
          <w:spacing w:val="2"/>
          <w:sz w:val="24"/>
          <w:szCs w:val="24"/>
        </w:rPr>
        <w:t>第</w:t>
      </w:r>
      <w:r w:rsidR="00AB06C7">
        <w:rPr>
          <w:rFonts w:ascii="ＭＳ 明朝" w:eastAsia="ＭＳ 明朝" w:hAnsi="ＭＳ 明朝" w:hint="eastAsia"/>
          <w:spacing w:val="2"/>
          <w:sz w:val="24"/>
          <w:szCs w:val="24"/>
        </w:rPr>
        <w:t>４</w:t>
      </w:r>
      <w:r w:rsidR="00CE1DF0" w:rsidRPr="00537EEA">
        <w:rPr>
          <w:rFonts w:ascii="ＭＳ 明朝" w:eastAsia="ＭＳ 明朝" w:hAnsi="ＭＳ 明朝" w:hint="eastAsia"/>
          <w:spacing w:val="2"/>
          <w:sz w:val="24"/>
          <w:szCs w:val="24"/>
        </w:rPr>
        <w:t>号</w:t>
      </w:r>
      <w:r w:rsidR="00A1653C">
        <w:rPr>
          <w:rFonts w:ascii="ＭＳ 明朝" w:eastAsia="ＭＳ 明朝" w:hAnsi="ＭＳ 明朝" w:hint="eastAsia"/>
          <w:spacing w:val="2"/>
          <w:sz w:val="24"/>
          <w:szCs w:val="24"/>
        </w:rPr>
        <w:t>様式</w:t>
      </w:r>
    </w:p>
    <w:p w14:paraId="3477BFFD" w14:textId="77777777" w:rsidR="00CE1DF0" w:rsidRDefault="00CE1DF0">
      <w:pPr>
        <w:adjustRightInd/>
        <w:jc w:val="center"/>
        <w:rPr>
          <w:rFonts w:ascii="ＭＳ 明朝" w:eastAsia="ＭＳ 明朝" w:hAnsi="ＭＳ 明朝"/>
          <w:sz w:val="24"/>
          <w:szCs w:val="24"/>
        </w:rPr>
      </w:pPr>
    </w:p>
    <w:p w14:paraId="710D253F" w14:textId="42FD3872" w:rsidR="005064AC" w:rsidRPr="00D84D2B" w:rsidRDefault="00952BA2" w:rsidP="0080391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D84D2B">
        <w:rPr>
          <w:rFonts w:ascii="ＭＳ 明朝" w:eastAsia="ＭＳ 明朝" w:hAnsi="ＭＳ 明朝"/>
          <w:b/>
          <w:bCs/>
          <w:sz w:val="24"/>
          <w:szCs w:val="24"/>
        </w:rPr>
        <w:t>愛媛県・大分県連携 豪州サイクリスト向け</w:t>
      </w:r>
      <w:r w:rsidR="00D84D2B" w:rsidRPr="00D84D2B">
        <w:rPr>
          <w:rFonts w:ascii="ＭＳ 明朝" w:eastAsia="ＭＳ 明朝" w:hAnsi="ＭＳ 明朝" w:hint="eastAsia"/>
          <w:b/>
          <w:bCs/>
          <w:sz w:val="24"/>
          <w:szCs w:val="24"/>
        </w:rPr>
        <w:t>ファム</w:t>
      </w:r>
      <w:r w:rsidRPr="00D84D2B">
        <w:rPr>
          <w:rFonts w:ascii="ＭＳ 明朝" w:eastAsia="ＭＳ 明朝" w:hAnsi="ＭＳ 明朝"/>
          <w:b/>
          <w:bCs/>
          <w:sz w:val="24"/>
          <w:szCs w:val="24"/>
        </w:rPr>
        <w:t>ツアー事業</w:t>
      </w:r>
      <w:r w:rsidR="00443186" w:rsidRPr="00D84D2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委託</w:t>
      </w:r>
      <w:r w:rsidR="00F33261" w:rsidRPr="00D84D2B">
        <w:rPr>
          <w:rFonts w:ascii="ＭＳ 明朝" w:eastAsia="ＭＳ 明朝" w:hAnsi="ＭＳ 明朝" w:hint="eastAsia"/>
          <w:b/>
          <w:bCs/>
          <w:color w:val="000000" w:themeColor="text1"/>
          <w:sz w:val="24"/>
          <w:szCs w:val="24"/>
        </w:rPr>
        <w:t>業務</w:t>
      </w:r>
    </w:p>
    <w:p w14:paraId="205AE803" w14:textId="77777777" w:rsidR="009523FD" w:rsidRPr="00D84D2B" w:rsidRDefault="00362CFC" w:rsidP="002E7BCC">
      <w:pPr>
        <w:adjustRightInd/>
        <w:jc w:val="center"/>
        <w:rPr>
          <w:rFonts w:ascii="ＭＳ 明朝" w:eastAsia="ＭＳ 明朝" w:hAnsi="ＭＳ 明朝"/>
          <w:b/>
          <w:bCs/>
          <w:color w:val="auto"/>
          <w:sz w:val="24"/>
          <w:szCs w:val="24"/>
        </w:rPr>
      </w:pPr>
      <w:r w:rsidRPr="00D84D2B">
        <w:rPr>
          <w:rFonts w:ascii="ＭＳ 明朝" w:eastAsia="ＭＳ 明朝" w:hAnsi="ＭＳ 明朝" w:hint="eastAsia"/>
          <w:b/>
          <w:bCs/>
          <w:color w:val="auto"/>
          <w:sz w:val="24"/>
          <w:szCs w:val="24"/>
          <w:lang w:eastAsia="zh-TW"/>
        </w:rPr>
        <w:t>企画提案競技（プロポーザル方式）</w:t>
      </w:r>
      <w:r w:rsidR="004F15D7" w:rsidRPr="00D84D2B">
        <w:rPr>
          <w:rFonts w:ascii="ＭＳ 明朝" w:eastAsia="ＭＳ 明朝" w:hAnsi="ＭＳ 明朝" w:hint="eastAsia"/>
          <w:b/>
          <w:bCs/>
          <w:color w:val="auto"/>
          <w:sz w:val="24"/>
          <w:szCs w:val="24"/>
          <w:lang w:eastAsia="zh-TW"/>
        </w:rPr>
        <w:t>質問</w:t>
      </w:r>
      <w:r w:rsidR="00D84307" w:rsidRPr="00D84D2B">
        <w:rPr>
          <w:rFonts w:ascii="ＭＳ 明朝" w:eastAsia="ＭＳ 明朝" w:hAnsi="ＭＳ 明朝" w:hint="eastAsia"/>
          <w:b/>
          <w:bCs/>
          <w:color w:val="auto"/>
          <w:sz w:val="24"/>
          <w:szCs w:val="24"/>
        </w:rPr>
        <w:t>票</w:t>
      </w:r>
    </w:p>
    <w:p w14:paraId="5A8373F6" w14:textId="77777777" w:rsidR="00362CFC" w:rsidRPr="00D84D2B" w:rsidRDefault="00362CFC">
      <w:pPr>
        <w:adjustRightInd/>
        <w:jc w:val="center"/>
        <w:rPr>
          <w:rFonts w:ascii="ＭＳ 明朝" w:eastAsia="ＭＳ 明朝" w:hAnsi="ＭＳ 明朝"/>
          <w:color w:val="auto"/>
          <w:spacing w:val="2"/>
          <w:sz w:val="24"/>
          <w:szCs w:val="24"/>
        </w:rPr>
      </w:pPr>
    </w:p>
    <w:p w14:paraId="0004790A" w14:textId="77777777" w:rsidR="009523FD" w:rsidRPr="00D84D2B" w:rsidRDefault="00B466F4">
      <w:pPr>
        <w:adjustRightInd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D84D2B">
        <w:rPr>
          <w:rFonts w:ascii="ＭＳ 明朝" w:eastAsia="ＭＳ 明朝" w:hAnsi="ＭＳ 明朝" w:hint="eastAsia"/>
          <w:color w:val="auto"/>
          <w:sz w:val="24"/>
          <w:szCs w:val="24"/>
        </w:rPr>
        <w:t>令和</w:t>
      </w:r>
      <w:r w:rsidR="004F15D7" w:rsidRPr="00D84D2B">
        <w:rPr>
          <w:rFonts w:ascii="ＭＳ 明朝" w:eastAsia="ＭＳ 明朝" w:hAnsi="ＭＳ 明朝" w:hint="eastAsia"/>
          <w:color w:val="auto"/>
          <w:sz w:val="24"/>
          <w:szCs w:val="24"/>
        </w:rPr>
        <w:t xml:space="preserve">　　年　　月　　</w:t>
      </w:r>
      <w:r w:rsidR="004F15D7" w:rsidRPr="00D84D2B">
        <w:rPr>
          <w:rFonts w:ascii="ＭＳ 明朝" w:eastAsia="ＭＳ 明朝" w:hAnsi="ＭＳ 明朝" w:hint="eastAsia"/>
          <w:sz w:val="24"/>
          <w:szCs w:val="24"/>
        </w:rPr>
        <w:t xml:space="preserve">日　</w:t>
      </w:r>
    </w:p>
    <w:p w14:paraId="46A431D9" w14:textId="77777777" w:rsidR="00362CFC" w:rsidRPr="00D84D2B" w:rsidRDefault="009523FD">
      <w:pPr>
        <w:adjustRightInd/>
        <w:rPr>
          <w:rFonts w:ascii="ＭＳ 明朝" w:eastAsia="ＭＳ 明朝" w:hAnsi="ＭＳ 明朝"/>
          <w:sz w:val="24"/>
          <w:szCs w:val="24"/>
        </w:rPr>
      </w:pPr>
      <w:r w:rsidRPr="00D84D2B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9F1678" w:rsidRPr="00D84D2B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 </w:t>
      </w:r>
    </w:p>
    <w:tbl>
      <w:tblPr>
        <w:tblStyle w:val="ab"/>
        <w:tblW w:w="6100" w:type="dxa"/>
        <w:tblInd w:w="29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99"/>
      </w:tblGrid>
      <w:tr w:rsidR="00362CFC" w:rsidRPr="00D84D2B" w14:paraId="04A06696" w14:textId="77777777" w:rsidTr="00430AF6">
        <w:tc>
          <w:tcPr>
            <w:tcW w:w="1701" w:type="dxa"/>
          </w:tcPr>
          <w:p w14:paraId="24193B09" w14:textId="77777777" w:rsidR="00362CFC" w:rsidRPr="00D84D2B" w:rsidRDefault="00430AF6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4399" w:type="dxa"/>
          </w:tcPr>
          <w:p w14:paraId="76FA8A81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:rsidRPr="00D84D2B" w14:paraId="52095437" w14:textId="77777777" w:rsidTr="00430AF6">
        <w:tc>
          <w:tcPr>
            <w:tcW w:w="1701" w:type="dxa"/>
          </w:tcPr>
          <w:p w14:paraId="188C3561" w14:textId="77777777" w:rsidR="00362CFC" w:rsidRPr="00D84D2B" w:rsidRDefault="00362CFC" w:rsidP="00430AF6">
            <w:pPr>
              <w:adjustRightInd/>
              <w:ind w:leftChars="-1" w:left="-2" w:firstLine="1"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4399" w:type="dxa"/>
          </w:tcPr>
          <w:p w14:paraId="55E87625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:rsidRPr="00D84D2B" w14:paraId="6AA299D4" w14:textId="77777777" w:rsidTr="00430AF6">
        <w:tc>
          <w:tcPr>
            <w:tcW w:w="1701" w:type="dxa"/>
          </w:tcPr>
          <w:p w14:paraId="4AF0959A" w14:textId="77777777" w:rsidR="00362CFC" w:rsidRPr="00D84D2B" w:rsidRDefault="00362CFC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代表者</w:t>
            </w:r>
            <w:r w:rsidR="00A1653C" w:rsidRPr="00D84D2B">
              <w:rPr>
                <w:rFonts w:ascii="ＭＳ 明朝" w:eastAsia="ＭＳ 明朝" w:hAnsi="ＭＳ 明朝" w:hint="eastAsia"/>
                <w:sz w:val="24"/>
                <w:szCs w:val="24"/>
              </w:rPr>
              <w:t>職氏</w:t>
            </w:r>
            <w:r w:rsidRPr="00D84D2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4399" w:type="dxa"/>
          </w:tcPr>
          <w:p w14:paraId="0AA803B3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:rsidRPr="00D84D2B" w14:paraId="321EBD2F" w14:textId="77777777" w:rsidTr="00430AF6">
        <w:tc>
          <w:tcPr>
            <w:tcW w:w="1701" w:type="dxa"/>
          </w:tcPr>
          <w:p w14:paraId="7AF455DE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担当者</w:t>
            </w:r>
            <w:r w:rsidR="00A1653C" w:rsidRPr="00D84D2B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4399" w:type="dxa"/>
          </w:tcPr>
          <w:p w14:paraId="0A8F2F85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:rsidRPr="00D84D2B" w14:paraId="46B97246" w14:textId="77777777" w:rsidTr="00430AF6">
        <w:tc>
          <w:tcPr>
            <w:tcW w:w="1701" w:type="dxa"/>
          </w:tcPr>
          <w:p w14:paraId="604C92EF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>電話番号</w:t>
            </w:r>
          </w:p>
        </w:tc>
        <w:tc>
          <w:tcPr>
            <w:tcW w:w="4399" w:type="dxa"/>
          </w:tcPr>
          <w:p w14:paraId="74ADB303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62CFC" w:rsidRPr="00D84D2B" w14:paraId="0E42B15F" w14:textId="77777777" w:rsidTr="00430AF6">
        <w:tc>
          <w:tcPr>
            <w:tcW w:w="1701" w:type="dxa"/>
          </w:tcPr>
          <w:p w14:paraId="5361CEC1" w14:textId="77777777" w:rsidR="00362CFC" w:rsidRPr="00D84D2B" w:rsidRDefault="00362CFC" w:rsidP="00430AF6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  <w:r w:rsidRPr="00D84D2B">
              <w:rPr>
                <w:rFonts w:ascii="ＭＳ 明朝" w:eastAsia="ＭＳ 明朝" w:hAnsi="ＭＳ 明朝" w:hint="eastAsia"/>
                <w:sz w:val="24"/>
                <w:szCs w:val="24"/>
              </w:rPr>
              <w:t>Ｅ-mail</w:t>
            </w:r>
          </w:p>
        </w:tc>
        <w:tc>
          <w:tcPr>
            <w:tcW w:w="4399" w:type="dxa"/>
          </w:tcPr>
          <w:p w14:paraId="6A45AE75" w14:textId="77777777" w:rsidR="00362CFC" w:rsidRPr="00D84D2B" w:rsidRDefault="00362CFC">
            <w:pPr>
              <w:adjustRightInd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F9B4E72" w14:textId="77777777" w:rsidR="009523FD" w:rsidRPr="00D84D2B" w:rsidRDefault="009523FD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p w14:paraId="741D4972" w14:textId="77777777" w:rsidR="00430AF6" w:rsidRPr="00D84D2B" w:rsidRDefault="00430AF6">
      <w:pPr>
        <w:adjustRightInd/>
        <w:rPr>
          <w:rFonts w:ascii="ＭＳ 明朝" w:eastAsia="ＭＳ 明朝" w:hAnsi="ＭＳ 明朝"/>
          <w:spacing w:val="2"/>
          <w:sz w:val="24"/>
          <w:szCs w:val="24"/>
          <w:lang w:eastAsia="zh-CN"/>
        </w:rPr>
      </w:pPr>
    </w:p>
    <w:tbl>
      <w:tblPr>
        <w:tblW w:w="8909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551"/>
        <w:gridCol w:w="5508"/>
      </w:tblGrid>
      <w:tr w:rsidR="00B803D1" w14:paraId="6372F035" w14:textId="77777777" w:rsidTr="00430AF6">
        <w:trPr>
          <w:trHeight w:val="481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97990C" w14:textId="77777777" w:rsidR="009523FD" w:rsidRPr="00537EEA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No,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D713F0" w14:textId="77777777" w:rsidR="009523FD" w:rsidRPr="00537EEA" w:rsidRDefault="00823F5C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質問</w:t>
            </w:r>
            <w:r w:rsidR="004F15D7"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24A8F7" w14:textId="77777777" w:rsidR="009523FD" w:rsidRPr="00537EEA" w:rsidRDefault="004F15D7" w:rsidP="00430AF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  <w:r w:rsidRPr="00537EEA">
              <w:rPr>
                <w:rFonts w:ascii="ＭＳ 明朝" w:eastAsia="ＭＳ 明朝" w:hAnsi="ＭＳ 明朝" w:hint="eastAsia"/>
                <w:sz w:val="24"/>
                <w:szCs w:val="24"/>
              </w:rPr>
              <w:t>質　問　内　容</w:t>
            </w:r>
          </w:p>
        </w:tc>
      </w:tr>
      <w:tr w:rsidR="00B803D1" w14:paraId="63F6EF4A" w14:textId="77777777" w:rsidTr="00430AF6">
        <w:trPr>
          <w:trHeight w:val="7930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1159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52FC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  <w:tc>
          <w:tcPr>
            <w:tcW w:w="5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443E" w14:textId="77777777" w:rsidR="009523FD" w:rsidRPr="00537EEA" w:rsidRDefault="009523F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eastAsia="ＭＳ 明朝" w:hAnsi="ＭＳ 明朝"/>
                <w:color w:val="auto"/>
                <w:sz w:val="24"/>
                <w:szCs w:val="24"/>
              </w:rPr>
            </w:pPr>
          </w:p>
        </w:tc>
      </w:tr>
    </w:tbl>
    <w:p w14:paraId="1346D1F6" w14:textId="77777777" w:rsidR="009523FD" w:rsidRPr="00537EEA" w:rsidRDefault="009523FD" w:rsidP="006F46B2">
      <w:pPr>
        <w:adjustRightInd/>
        <w:rPr>
          <w:rFonts w:ascii="ＭＳ 明朝" w:eastAsia="ＭＳ 明朝" w:hAnsi="ＭＳ 明朝"/>
          <w:spacing w:val="2"/>
        </w:rPr>
      </w:pPr>
    </w:p>
    <w:sectPr w:rsidR="009523FD" w:rsidRPr="00537EEA" w:rsidSect="00430AF6">
      <w:headerReference w:type="default" r:id="rId8"/>
      <w:footerReference w:type="default" r:id="rId9"/>
      <w:footnotePr>
        <w:numRestart w:val="eachPage"/>
      </w:footnotePr>
      <w:type w:val="continuous"/>
      <w:pgSz w:w="11906" w:h="16838" w:code="9"/>
      <w:pgMar w:top="1418" w:right="1418" w:bottom="1418" w:left="1418" w:header="720" w:footer="720" w:gutter="0"/>
      <w:pgNumType w:start="1"/>
      <w:cols w:space="720"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5D5465" w14:textId="77777777" w:rsidR="00462F42" w:rsidRDefault="00462F42">
      <w:r>
        <w:separator/>
      </w:r>
    </w:p>
  </w:endnote>
  <w:endnote w:type="continuationSeparator" w:id="0">
    <w:p w14:paraId="3A2FBC64" w14:textId="77777777" w:rsidR="00462F42" w:rsidRDefault="00462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7C137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26BA" w14:textId="77777777" w:rsidR="00462F42" w:rsidRDefault="00462F42">
      <w:r>
        <w:separator/>
      </w:r>
    </w:p>
  </w:footnote>
  <w:footnote w:type="continuationSeparator" w:id="0">
    <w:p w14:paraId="00DE3B89" w14:textId="77777777" w:rsidR="00462F42" w:rsidRDefault="00462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5225F" w14:textId="77777777" w:rsidR="006336C9" w:rsidRDefault="006336C9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pos="3827"/>
        </w:tabs>
        <w:ind w:left="3827" w:hanging="425"/>
      </w:pPr>
    </w:lvl>
  </w:abstractNum>
  <w:abstractNum w:abstractNumId="1" w15:restartNumberingAfterBreak="0">
    <w:nsid w:val="1BFF30BE"/>
    <w:multiLevelType w:val="multilevel"/>
    <w:tmpl w:val="00000000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327301">
    <w:abstractNumId w:val="0"/>
  </w:num>
  <w:num w:numId="2" w16cid:durableId="1240099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50E0"/>
    <w:rsid w:val="0003046C"/>
    <w:rsid w:val="0003263A"/>
    <w:rsid w:val="00044DBB"/>
    <w:rsid w:val="00050C48"/>
    <w:rsid w:val="00052935"/>
    <w:rsid w:val="000A3CF2"/>
    <w:rsid w:val="000C5CBC"/>
    <w:rsid w:val="001155A0"/>
    <w:rsid w:val="00154E57"/>
    <w:rsid w:val="00172A27"/>
    <w:rsid w:val="00176108"/>
    <w:rsid w:val="00182961"/>
    <w:rsid w:val="00187E0C"/>
    <w:rsid w:val="001A244A"/>
    <w:rsid w:val="001A53B9"/>
    <w:rsid w:val="001A6EAF"/>
    <w:rsid w:val="001F1DD4"/>
    <w:rsid w:val="0025280B"/>
    <w:rsid w:val="00253D78"/>
    <w:rsid w:val="00292B22"/>
    <w:rsid w:val="00295B48"/>
    <w:rsid w:val="002A59FE"/>
    <w:rsid w:val="002B4136"/>
    <w:rsid w:val="002D195B"/>
    <w:rsid w:val="002E2A31"/>
    <w:rsid w:val="002E7BCC"/>
    <w:rsid w:val="002F5351"/>
    <w:rsid w:val="002F71D8"/>
    <w:rsid w:val="0032413C"/>
    <w:rsid w:val="00362CFC"/>
    <w:rsid w:val="0036407C"/>
    <w:rsid w:val="00364CAF"/>
    <w:rsid w:val="0039064D"/>
    <w:rsid w:val="00390D34"/>
    <w:rsid w:val="003E2EDC"/>
    <w:rsid w:val="003F2707"/>
    <w:rsid w:val="003F69C1"/>
    <w:rsid w:val="0040054A"/>
    <w:rsid w:val="004070CB"/>
    <w:rsid w:val="00430AF6"/>
    <w:rsid w:val="00442218"/>
    <w:rsid w:val="00443186"/>
    <w:rsid w:val="00462F42"/>
    <w:rsid w:val="0046453F"/>
    <w:rsid w:val="00481F87"/>
    <w:rsid w:val="004828E6"/>
    <w:rsid w:val="00491C0E"/>
    <w:rsid w:val="00493D78"/>
    <w:rsid w:val="004A14CF"/>
    <w:rsid w:val="004A2708"/>
    <w:rsid w:val="004A3288"/>
    <w:rsid w:val="004B67D8"/>
    <w:rsid w:val="004C6DC0"/>
    <w:rsid w:val="004F15D7"/>
    <w:rsid w:val="00503F7E"/>
    <w:rsid w:val="005064AC"/>
    <w:rsid w:val="005250E5"/>
    <w:rsid w:val="00534C5D"/>
    <w:rsid w:val="00537EEA"/>
    <w:rsid w:val="00564D9F"/>
    <w:rsid w:val="0056577F"/>
    <w:rsid w:val="005702F7"/>
    <w:rsid w:val="00582AB0"/>
    <w:rsid w:val="00583677"/>
    <w:rsid w:val="00583BA1"/>
    <w:rsid w:val="005845CA"/>
    <w:rsid w:val="0058621D"/>
    <w:rsid w:val="00592894"/>
    <w:rsid w:val="005B15DD"/>
    <w:rsid w:val="005D21EA"/>
    <w:rsid w:val="005D6E8A"/>
    <w:rsid w:val="005E26B1"/>
    <w:rsid w:val="005E2DBF"/>
    <w:rsid w:val="00603C36"/>
    <w:rsid w:val="0061037F"/>
    <w:rsid w:val="006224AD"/>
    <w:rsid w:val="006336C9"/>
    <w:rsid w:val="00637667"/>
    <w:rsid w:val="006473AF"/>
    <w:rsid w:val="006479E0"/>
    <w:rsid w:val="006B72B1"/>
    <w:rsid w:val="006C3DF8"/>
    <w:rsid w:val="006F46B2"/>
    <w:rsid w:val="007150BD"/>
    <w:rsid w:val="007157BB"/>
    <w:rsid w:val="00750907"/>
    <w:rsid w:val="00790158"/>
    <w:rsid w:val="00790EC9"/>
    <w:rsid w:val="007B1093"/>
    <w:rsid w:val="007C4E51"/>
    <w:rsid w:val="008024BA"/>
    <w:rsid w:val="0080391C"/>
    <w:rsid w:val="00823F5C"/>
    <w:rsid w:val="00842F96"/>
    <w:rsid w:val="00857F4D"/>
    <w:rsid w:val="00865D87"/>
    <w:rsid w:val="00871C49"/>
    <w:rsid w:val="008B0C46"/>
    <w:rsid w:val="008B5354"/>
    <w:rsid w:val="00927C20"/>
    <w:rsid w:val="009523FD"/>
    <w:rsid w:val="00952BA2"/>
    <w:rsid w:val="009573AB"/>
    <w:rsid w:val="009866F8"/>
    <w:rsid w:val="009F1678"/>
    <w:rsid w:val="00A1653C"/>
    <w:rsid w:val="00A26820"/>
    <w:rsid w:val="00A50726"/>
    <w:rsid w:val="00AB06C7"/>
    <w:rsid w:val="00AB1609"/>
    <w:rsid w:val="00AB5075"/>
    <w:rsid w:val="00AC2EE9"/>
    <w:rsid w:val="00AE691F"/>
    <w:rsid w:val="00AE6DE5"/>
    <w:rsid w:val="00B31E02"/>
    <w:rsid w:val="00B4508B"/>
    <w:rsid w:val="00B466F4"/>
    <w:rsid w:val="00B50DB1"/>
    <w:rsid w:val="00B803D1"/>
    <w:rsid w:val="00B81E69"/>
    <w:rsid w:val="00B93971"/>
    <w:rsid w:val="00BB474B"/>
    <w:rsid w:val="00C23D20"/>
    <w:rsid w:val="00C5408B"/>
    <w:rsid w:val="00C954D5"/>
    <w:rsid w:val="00CA7EA5"/>
    <w:rsid w:val="00CE1DF0"/>
    <w:rsid w:val="00CF3CEE"/>
    <w:rsid w:val="00D1207F"/>
    <w:rsid w:val="00D203E6"/>
    <w:rsid w:val="00D260C4"/>
    <w:rsid w:val="00D42A08"/>
    <w:rsid w:val="00D5043F"/>
    <w:rsid w:val="00D536EB"/>
    <w:rsid w:val="00D57FB2"/>
    <w:rsid w:val="00D84307"/>
    <w:rsid w:val="00D84D2B"/>
    <w:rsid w:val="00D9411F"/>
    <w:rsid w:val="00DA10C4"/>
    <w:rsid w:val="00DC2F41"/>
    <w:rsid w:val="00DC6C49"/>
    <w:rsid w:val="00E20E6E"/>
    <w:rsid w:val="00E558F7"/>
    <w:rsid w:val="00E75011"/>
    <w:rsid w:val="00E916E3"/>
    <w:rsid w:val="00E93409"/>
    <w:rsid w:val="00EA7C82"/>
    <w:rsid w:val="00ED4ED4"/>
    <w:rsid w:val="00EF5088"/>
    <w:rsid w:val="00EF594F"/>
    <w:rsid w:val="00F00976"/>
    <w:rsid w:val="00F33261"/>
    <w:rsid w:val="00F50A14"/>
    <w:rsid w:val="00F72269"/>
    <w:rsid w:val="00F7254D"/>
    <w:rsid w:val="00FC7C4E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B4CEA3"/>
  <w15:chartTrackingRefBased/>
  <w15:docId w15:val="{D1439747-C4ED-4100-AED3-34BD1590E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Times New Roman"/>
      <w:color w:val="000000"/>
      <w:sz w:val="21"/>
      <w:szCs w:val="21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425"/>
      </w:tabs>
      <w:overflowPunct/>
      <w:adjustRightInd/>
      <w:textAlignment w:val="auto"/>
      <w:outlineLvl w:val="0"/>
    </w:pPr>
    <w:rPr>
      <w:rFonts w:ascii="Arial" w:hAnsi="Arial"/>
      <w:color w:val="auto"/>
      <w:kern w:val="2"/>
      <w:sz w:val="24"/>
      <w:szCs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851"/>
      </w:tabs>
      <w:overflowPunct/>
      <w:adjustRightInd/>
      <w:textAlignment w:val="auto"/>
      <w:outlineLvl w:val="1"/>
    </w:pPr>
    <w:rPr>
      <w:rFonts w:ascii="Arial" w:hAnsi="Arial"/>
      <w:color w:val="auto"/>
      <w:kern w:val="2"/>
      <w:szCs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276"/>
      </w:tabs>
      <w:overflowPunct/>
      <w:adjustRightInd/>
      <w:ind w:leftChars="400" w:left="400"/>
      <w:textAlignment w:val="auto"/>
      <w:outlineLvl w:val="2"/>
    </w:pPr>
    <w:rPr>
      <w:rFonts w:ascii="Arial" w:hAnsi="Arial"/>
      <w:color w:val="auto"/>
      <w:kern w:val="2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1701"/>
      </w:tabs>
      <w:overflowPunct/>
      <w:adjustRightInd/>
      <w:ind w:leftChars="400" w:left="400"/>
      <w:textAlignment w:val="auto"/>
      <w:outlineLvl w:val="3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126"/>
      </w:tabs>
      <w:overflowPunct/>
      <w:adjustRightInd/>
      <w:ind w:leftChars="800" w:left="800"/>
      <w:textAlignment w:val="auto"/>
      <w:outlineLvl w:val="4"/>
    </w:pPr>
    <w:rPr>
      <w:rFonts w:ascii="Arial" w:hAnsi="Arial"/>
      <w:color w:val="auto"/>
      <w:kern w:val="2"/>
      <w:szCs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2551"/>
      </w:tabs>
      <w:overflowPunct/>
      <w:adjustRightInd/>
      <w:ind w:leftChars="800" w:left="800"/>
      <w:textAlignment w:val="auto"/>
      <w:outlineLvl w:val="5"/>
    </w:pPr>
    <w:rPr>
      <w:rFonts w:ascii="Century" w:eastAsia="ＭＳ 明朝" w:hAnsi="Century"/>
      <w:b/>
      <w:bCs/>
      <w:color w:val="auto"/>
      <w:kern w:val="2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tabs>
        <w:tab w:val="left" w:pos="2976"/>
      </w:tabs>
      <w:overflowPunct/>
      <w:adjustRightInd/>
      <w:ind w:leftChars="800" w:left="800"/>
      <w:textAlignment w:val="auto"/>
      <w:outlineLvl w:val="6"/>
    </w:pPr>
    <w:rPr>
      <w:rFonts w:ascii="Century" w:eastAsia="ＭＳ 明朝" w:hAnsi="Century"/>
      <w:color w:val="auto"/>
      <w:kern w:val="2"/>
      <w:szCs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3402"/>
      </w:tabs>
      <w:overflowPunct/>
      <w:adjustRightInd/>
      <w:ind w:leftChars="1200" w:left="1200"/>
      <w:textAlignment w:val="auto"/>
      <w:outlineLvl w:val="7"/>
    </w:pPr>
    <w:rPr>
      <w:rFonts w:ascii="Century" w:eastAsia="ＭＳ 明朝" w:hAnsi="Century"/>
      <w:color w:val="auto"/>
      <w:kern w:val="2"/>
      <w:szCs w:val="24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tabs>
        <w:tab w:val="left" w:pos="3827"/>
      </w:tabs>
      <w:overflowPunct/>
      <w:adjustRightInd/>
      <w:ind w:leftChars="1200" w:left="1200"/>
      <w:textAlignment w:val="auto"/>
      <w:outlineLvl w:val="8"/>
    </w:pPr>
    <w:rPr>
      <w:rFonts w:ascii="Century" w:eastAsia="ＭＳ 明朝" w:hAnsi="Century"/>
      <w:color w:val="auto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pPr>
      <w:overflowPunct/>
      <w:adjustRightInd/>
      <w:textAlignment w:val="auto"/>
    </w:pPr>
    <w:rPr>
      <w:rFonts w:ascii="ＭＳ 明朝" w:eastAsia="ＭＳ 明朝" w:hAnsi="Courier New" w:cs="Courier New"/>
      <w:color w:val="auto"/>
      <w:kern w:val="2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312" w:lineRule="exact"/>
      <w:jc w:val="both"/>
    </w:pPr>
    <w:rPr>
      <w:rFonts w:cs="ＭＳ 明朝"/>
      <w:spacing w:val="-2"/>
      <w:sz w:val="24"/>
      <w:szCs w:val="24"/>
    </w:rPr>
  </w:style>
  <w:style w:type="paragraph" w:styleId="a6">
    <w:name w:val="annotation text"/>
    <w:basedOn w:val="a"/>
    <w:pPr>
      <w:jc w:val="left"/>
    </w:pPr>
  </w:style>
  <w:style w:type="character" w:styleId="a7">
    <w:name w:val="annotation reference"/>
    <w:semiHidden/>
    <w:rsid w:val="004A14CF"/>
    <w:rPr>
      <w:sz w:val="18"/>
      <w:szCs w:val="18"/>
    </w:rPr>
  </w:style>
  <w:style w:type="paragraph" w:styleId="a8">
    <w:name w:val="annotation subject"/>
    <w:basedOn w:val="a6"/>
    <w:next w:val="a6"/>
    <w:semiHidden/>
    <w:rsid w:val="004A14CF"/>
    <w:rPr>
      <w:b/>
      <w:bCs/>
    </w:rPr>
  </w:style>
  <w:style w:type="paragraph" w:styleId="a9">
    <w:name w:val="header"/>
    <w:basedOn w:val="a"/>
    <w:rsid w:val="006336C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6336C9"/>
    <w:pPr>
      <w:tabs>
        <w:tab w:val="center" w:pos="4252"/>
        <w:tab w:val="right" w:pos="8504"/>
      </w:tabs>
      <w:snapToGrid w:val="0"/>
    </w:pPr>
  </w:style>
  <w:style w:type="table" w:styleId="ab">
    <w:name w:val="Table Grid"/>
    <w:basedOn w:val="a1"/>
    <w:rsid w:val="00362C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970247\Documents\Norm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7C80-068C-4F82-BA52-1BBB9D00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平田　楓</cp:lastModifiedBy>
  <cp:revision>14</cp:revision>
  <cp:lastPrinted>1899-12-31T15:00:00Z</cp:lastPrinted>
  <dcterms:created xsi:type="dcterms:W3CDTF">2024-05-30T08:11:00Z</dcterms:created>
  <dcterms:modified xsi:type="dcterms:W3CDTF">2026-04-16T06:16:00Z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1041-6.6.0.2723</vt:lpwstr>
  </property>
</Properties>
</file>